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3F" w:rsidRPr="00786698" w:rsidRDefault="00F4353F" w:rsidP="00F4353F">
      <w:pPr>
        <w:jc w:val="center"/>
        <w:rPr>
          <w:b/>
          <w:sz w:val="28"/>
          <w:szCs w:val="28"/>
        </w:rPr>
      </w:pPr>
      <w:r w:rsidRPr="00786698">
        <w:rPr>
          <w:b/>
          <w:sz w:val="28"/>
          <w:szCs w:val="28"/>
        </w:rPr>
        <w:t>П</w:t>
      </w:r>
      <w:r w:rsidR="00786698" w:rsidRPr="00786698">
        <w:rPr>
          <w:b/>
          <w:sz w:val="28"/>
          <w:szCs w:val="28"/>
        </w:rPr>
        <w:t>ЛАН</w:t>
      </w:r>
    </w:p>
    <w:p w:rsidR="00F4353F" w:rsidRPr="00786698" w:rsidRDefault="00F4353F" w:rsidP="00F4353F">
      <w:pPr>
        <w:jc w:val="center"/>
        <w:rPr>
          <w:b/>
          <w:sz w:val="28"/>
          <w:szCs w:val="28"/>
        </w:rPr>
      </w:pPr>
      <w:r w:rsidRPr="00786698">
        <w:rPr>
          <w:b/>
          <w:sz w:val="28"/>
          <w:szCs w:val="28"/>
        </w:rPr>
        <w:t>дій на випадок несанкціонованого доступу до персональних даних, пошкодження технічного обладнання, виникнення надзвичайних ситуацій</w:t>
      </w:r>
    </w:p>
    <w:p w:rsidR="00957904" w:rsidRDefault="00957904" w:rsidP="00957904">
      <w:pPr>
        <w:jc w:val="center"/>
        <w:rPr>
          <w:sz w:val="28"/>
          <w:szCs w:val="28"/>
        </w:rPr>
      </w:pPr>
      <w:r>
        <w:rPr>
          <w:sz w:val="28"/>
          <w:szCs w:val="28"/>
        </w:rPr>
        <w:t>(затверджений розпорядженням начальника районної військової адміністрації від 27 червня 2025 року №98)</w:t>
      </w:r>
    </w:p>
    <w:p w:rsidR="00786698" w:rsidRDefault="00786698" w:rsidP="00F4353F">
      <w:pPr>
        <w:jc w:val="both"/>
        <w:rPr>
          <w:sz w:val="28"/>
          <w:szCs w:val="28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1. При виявленні ознак несанкціонованого доступу до автоматизованих систем </w:t>
      </w:r>
      <w:r w:rsidR="00C01BEE">
        <w:rPr>
          <w:sz w:val="28"/>
          <w:szCs w:val="28"/>
        </w:rPr>
        <w:t>Новгород-Сіверсько</w:t>
      </w:r>
      <w:r w:rsidRPr="00973C83">
        <w:rPr>
          <w:sz w:val="28"/>
          <w:szCs w:val="28"/>
        </w:rPr>
        <w:t xml:space="preserve">ї </w:t>
      </w:r>
      <w:r w:rsidR="00C01BEE">
        <w:rPr>
          <w:sz w:val="28"/>
          <w:szCs w:val="28"/>
        </w:rPr>
        <w:t>районної</w:t>
      </w:r>
      <w:r w:rsidRPr="00973C83">
        <w:rPr>
          <w:sz w:val="28"/>
          <w:szCs w:val="28"/>
        </w:rPr>
        <w:t xml:space="preserve"> державної адміністрації</w:t>
      </w:r>
      <w:r w:rsidR="00957904">
        <w:rPr>
          <w:sz w:val="28"/>
          <w:szCs w:val="28"/>
        </w:rPr>
        <w:t xml:space="preserve"> Чернігівської області</w:t>
      </w:r>
      <w:bookmarkStart w:id="0" w:name="_GoBack"/>
      <w:bookmarkEnd w:id="0"/>
      <w:r w:rsidRPr="00973C83">
        <w:rPr>
          <w:sz w:val="28"/>
          <w:szCs w:val="28"/>
        </w:rPr>
        <w:t xml:space="preserve"> (далі – </w:t>
      </w:r>
      <w:r w:rsidR="00C01BEE">
        <w:rPr>
          <w:sz w:val="28"/>
          <w:szCs w:val="28"/>
        </w:rPr>
        <w:t xml:space="preserve">районна </w:t>
      </w:r>
      <w:r w:rsidRPr="00973C83">
        <w:rPr>
          <w:sz w:val="28"/>
          <w:szCs w:val="28"/>
        </w:rPr>
        <w:t xml:space="preserve">державна адміністрація), де обробляються персональні дані, таких як: несанкціоноване отримання даних про облікові записи користувачів, підбір паролів </w:t>
      </w:r>
      <w:r w:rsidR="00C01BEE">
        <w:rPr>
          <w:sz w:val="28"/>
          <w:szCs w:val="28"/>
        </w:rPr>
        <w:t>і</w:t>
      </w:r>
      <w:r w:rsidRPr="00973C83">
        <w:rPr>
          <w:sz w:val="28"/>
          <w:szCs w:val="28"/>
        </w:rPr>
        <w:t xml:space="preserve">з застосуванням атак грубої сили необхідно: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користувачам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припинити обробку персональних даних в інформаційно-комунікаційній системі </w:t>
      </w:r>
      <w:r w:rsidR="00BD1767">
        <w:rPr>
          <w:sz w:val="28"/>
          <w:szCs w:val="28"/>
        </w:rPr>
        <w:t>районної д</w:t>
      </w:r>
      <w:r w:rsidRPr="00973C83">
        <w:rPr>
          <w:sz w:val="28"/>
          <w:szCs w:val="28"/>
        </w:rPr>
        <w:t xml:space="preserve">ержавної адміністрації; </w:t>
      </w:r>
    </w:p>
    <w:p w:rsidR="00C01BEE" w:rsidRPr="00C01BEE" w:rsidRDefault="00C01BEE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2) повідомити адміністратора безпеки в автоматизованих системах та особу, відповідальну за організацію роботи, пов’язаної із захистом персональних даних при їх обробці, володільцем яких є </w:t>
      </w:r>
      <w:r w:rsidR="00BD1767">
        <w:rPr>
          <w:sz w:val="28"/>
          <w:szCs w:val="28"/>
        </w:rPr>
        <w:t>районна</w:t>
      </w:r>
      <w:r w:rsidRPr="00973C83">
        <w:rPr>
          <w:sz w:val="28"/>
          <w:szCs w:val="28"/>
        </w:rPr>
        <w:t xml:space="preserve"> державна адміністрація (далі – відповідальна особа); адміністратору безпеки змінити паролі скомпрометованих облікових записів.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2. При виявленні зараження автоматизованих систем </w:t>
      </w:r>
      <w:r w:rsidR="00BD1767">
        <w:rPr>
          <w:sz w:val="28"/>
          <w:szCs w:val="28"/>
        </w:rPr>
        <w:t xml:space="preserve">районної </w:t>
      </w:r>
      <w:r w:rsidRPr="00973C83">
        <w:rPr>
          <w:sz w:val="28"/>
          <w:szCs w:val="28"/>
        </w:rPr>
        <w:t xml:space="preserve">державної адміністрації шкідливим програмним забезпеченням необхідно: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користувачам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припинити обробку інформації в автоматизованих системах;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2) повідомити адміністратора безпеки в автоматизованих системах </w:t>
      </w:r>
      <w:r w:rsidR="00BD1767">
        <w:rPr>
          <w:sz w:val="28"/>
          <w:szCs w:val="28"/>
        </w:rPr>
        <w:t>районної</w:t>
      </w:r>
      <w:r w:rsidRPr="00973C83">
        <w:rPr>
          <w:sz w:val="28"/>
          <w:szCs w:val="28"/>
        </w:rPr>
        <w:t xml:space="preserve"> державної адміністрації;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3) повідомити безпосереднього керівника та відповідальну особу;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адміністратору безпеки </w:t>
      </w:r>
    </w:p>
    <w:p w:rsidR="00F4353F" w:rsidRPr="00C01BEE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визначити тип та масштаб компрометації систем / мереж, що були уражені; </w:t>
      </w:r>
    </w:p>
    <w:p w:rsidR="00C01BEE" w:rsidRPr="00C01BEE" w:rsidRDefault="00C01BEE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2) повідомити основних суб’єктів забезпечення </w:t>
      </w:r>
      <w:proofErr w:type="spellStart"/>
      <w:r w:rsidRPr="00973C83">
        <w:rPr>
          <w:sz w:val="28"/>
          <w:szCs w:val="28"/>
        </w:rPr>
        <w:t>кібербезпеки</w:t>
      </w:r>
      <w:proofErr w:type="spellEnd"/>
      <w:r w:rsidRPr="00973C83">
        <w:rPr>
          <w:sz w:val="28"/>
          <w:szCs w:val="28"/>
        </w:rPr>
        <w:t xml:space="preserve"> України; </w:t>
      </w:r>
    </w:p>
    <w:p w:rsidR="00C01BEE" w:rsidRPr="00BD1767" w:rsidRDefault="00C01BEE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3) ізолювати уражені системи, мережі, мережеві сегменти та пристрої;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4) забезпечити повне технічне усунення загрози та пов’язаної з нею зловмисної активності. </w:t>
      </w:r>
    </w:p>
    <w:p w:rsidR="00F4353F" w:rsidRPr="00BD1767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3. При відмові та/або </w:t>
      </w:r>
      <w:proofErr w:type="spellStart"/>
      <w:r w:rsidRPr="00973C83">
        <w:rPr>
          <w:sz w:val="28"/>
          <w:szCs w:val="28"/>
        </w:rPr>
        <w:t>збої</w:t>
      </w:r>
      <w:proofErr w:type="spellEnd"/>
      <w:r w:rsidRPr="00973C83">
        <w:rPr>
          <w:sz w:val="28"/>
          <w:szCs w:val="28"/>
        </w:rPr>
        <w:t xml:space="preserve"> програмного забезпечення, за допомогою якого здійснюється обробка персональних даних, необхідно: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припинити обробку персональних даних;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lastRenderedPageBreak/>
        <w:t xml:space="preserve">2) повідомити адміністратора безпеки в автоматизованих системах обласної державної адміністрації;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3) повідомити безпосереднього керівника та відповідальну особу. </w:t>
      </w:r>
    </w:p>
    <w:p w:rsidR="00F4353F" w:rsidRPr="00BD1767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4. У випадку виявлення несанкціонованого доступу до паперових баз персональних даних (справ, журналів) необхідно: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негайно припинити будь-яку роботу з документами;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2) обмежити доступ до паперових даних до отримання інструкцій від відповідальної особи щодо подальших дій;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3) повідомити безпосереднього керівника та відповідальну особу. </w:t>
      </w:r>
    </w:p>
    <w:p w:rsidR="00F4353F" w:rsidRPr="00BD1767" w:rsidRDefault="00F4353F" w:rsidP="00F4353F">
      <w:pPr>
        <w:ind w:firstLine="567"/>
        <w:jc w:val="both"/>
        <w:rPr>
          <w:sz w:val="18"/>
          <w:szCs w:val="18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5. При вчиненні випадкових та/або помилкових дій, що можуть призвести до втрати, зміни, поширення, розголошення персональних даних тощо, необхідно: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припинити обробку персональних даних;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>2) повідомити безпосереднього керівника та відповідальну особу.</w:t>
      </w:r>
    </w:p>
    <w:p w:rsidR="00F4353F" w:rsidRPr="00BD1767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6. У випадку виникнення надзвичайних ситуацій (пожежі, повені, стихійного лиха, воєнних дій тощо):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1) вжити невідкладних заходів щодо оповіщення відповідних служб реагування;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2) забезпечити збереження носіїв персональних даних від втрати та пошкодження (за наявної можливості та у спосіб, що не загрожує життю та здоров’ю); </w:t>
      </w:r>
    </w:p>
    <w:p w:rsidR="00BD1767" w:rsidRPr="00BD1767" w:rsidRDefault="00BD1767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F4353F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3) повідомити безпосереднього керівника та відповідальну особу. </w:t>
      </w:r>
    </w:p>
    <w:p w:rsidR="00F4353F" w:rsidRPr="00BD1767" w:rsidRDefault="00F4353F" w:rsidP="00F4353F">
      <w:pPr>
        <w:ind w:firstLine="567"/>
        <w:jc w:val="both"/>
        <w:rPr>
          <w:sz w:val="16"/>
          <w:szCs w:val="16"/>
        </w:rPr>
      </w:pPr>
    </w:p>
    <w:p w:rsidR="00F4353F" w:rsidRDefault="00F4353F" w:rsidP="00BD1767">
      <w:pPr>
        <w:ind w:firstLine="567"/>
        <w:jc w:val="both"/>
        <w:rPr>
          <w:sz w:val="28"/>
          <w:szCs w:val="28"/>
        </w:rPr>
      </w:pPr>
      <w:r w:rsidRPr="00973C83">
        <w:rPr>
          <w:sz w:val="28"/>
          <w:szCs w:val="28"/>
        </w:rPr>
        <w:t xml:space="preserve">7. Відповідальна особа у разі загрози безпеці персональних даних та у разі виявлення порушення законодавства повідомляє про це голову </w:t>
      </w:r>
      <w:r w:rsidR="00BD1767">
        <w:rPr>
          <w:sz w:val="28"/>
          <w:szCs w:val="28"/>
        </w:rPr>
        <w:t>районної</w:t>
      </w:r>
      <w:r w:rsidRPr="00973C83">
        <w:rPr>
          <w:sz w:val="28"/>
          <w:szCs w:val="28"/>
        </w:rPr>
        <w:t xml:space="preserve"> державної адміністрації</w:t>
      </w:r>
      <w:r w:rsidR="00BD1767" w:rsidRPr="00BD1767">
        <w:rPr>
          <w:sz w:val="28"/>
          <w:szCs w:val="28"/>
        </w:rPr>
        <w:t xml:space="preserve"> </w:t>
      </w:r>
      <w:r w:rsidRPr="00973C83">
        <w:rPr>
          <w:sz w:val="28"/>
          <w:szCs w:val="28"/>
        </w:rPr>
        <w:t xml:space="preserve">(начальника </w:t>
      </w:r>
      <w:r w:rsidR="00BD1767">
        <w:rPr>
          <w:sz w:val="28"/>
          <w:szCs w:val="28"/>
        </w:rPr>
        <w:t>районної</w:t>
      </w:r>
      <w:r w:rsidR="00BD1767" w:rsidRPr="00973C83">
        <w:rPr>
          <w:sz w:val="28"/>
          <w:szCs w:val="28"/>
        </w:rPr>
        <w:t xml:space="preserve"> </w:t>
      </w:r>
      <w:r w:rsidRPr="00973C83">
        <w:rPr>
          <w:sz w:val="28"/>
          <w:szCs w:val="28"/>
        </w:rPr>
        <w:t>військової адміністрації) з метою вжиття необхідних заходів, зокрема, повідомлення правоохоронних органів за потреби.</w:t>
      </w:r>
    </w:p>
    <w:p w:rsidR="00F71916" w:rsidRDefault="00F71916" w:rsidP="00BD1767">
      <w:pPr>
        <w:ind w:firstLine="567"/>
        <w:jc w:val="both"/>
        <w:rPr>
          <w:sz w:val="28"/>
          <w:szCs w:val="28"/>
        </w:rPr>
      </w:pPr>
    </w:p>
    <w:p w:rsidR="00F71916" w:rsidRDefault="00F71916" w:rsidP="00BD17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507E8" w:rsidRDefault="00A507E8" w:rsidP="00BD1767">
      <w:pPr>
        <w:ind w:firstLine="567"/>
        <w:jc w:val="both"/>
        <w:rPr>
          <w:sz w:val="28"/>
          <w:szCs w:val="28"/>
        </w:rPr>
      </w:pPr>
    </w:p>
    <w:sectPr w:rsidR="00A507E8" w:rsidSect="007F4DB4">
      <w:headerReference w:type="even" r:id="rId7"/>
      <w:headerReference w:type="first" r:id="rId8"/>
      <w:pgSz w:w="11907" w:h="16840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89" w:rsidRDefault="000A0A89">
      <w:r>
        <w:separator/>
      </w:r>
    </w:p>
  </w:endnote>
  <w:endnote w:type="continuationSeparator" w:id="0">
    <w:p w:rsidR="000A0A89" w:rsidRDefault="000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89" w:rsidRDefault="000A0A89">
      <w:r>
        <w:separator/>
      </w:r>
    </w:p>
  </w:footnote>
  <w:footnote w:type="continuationSeparator" w:id="0">
    <w:p w:rsidR="000A0A89" w:rsidRDefault="000A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0C" w:rsidRDefault="00A9530C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530C" w:rsidRDefault="00A953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0C" w:rsidRDefault="00A9530C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059"/>
    <w:multiLevelType w:val="hybridMultilevel"/>
    <w:tmpl w:val="A2B69A1C"/>
    <w:lvl w:ilvl="0" w:tplc="C7521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7808F7"/>
    <w:multiLevelType w:val="hybridMultilevel"/>
    <w:tmpl w:val="A8FEA7F2"/>
    <w:lvl w:ilvl="0" w:tplc="FDBA8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344F08"/>
    <w:multiLevelType w:val="hybridMultilevel"/>
    <w:tmpl w:val="5E8A420E"/>
    <w:lvl w:ilvl="0" w:tplc="88FCA9D8">
      <w:start w:val="1"/>
      <w:numFmt w:val="decimal"/>
      <w:lvlText w:val="%1."/>
      <w:lvlJc w:val="left"/>
      <w:pPr>
        <w:ind w:left="27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50B8FDBC">
      <w:numFmt w:val="bullet"/>
      <w:lvlText w:val="•"/>
      <w:lvlJc w:val="left"/>
      <w:pPr>
        <w:ind w:left="1229" w:hanging="274"/>
      </w:pPr>
      <w:rPr>
        <w:rFonts w:hint="default"/>
        <w:lang w:val="uk-UA" w:eastAsia="en-US" w:bidi="ar-SA"/>
      </w:rPr>
    </w:lvl>
    <w:lvl w:ilvl="2" w:tplc="CC7673DA">
      <w:numFmt w:val="bullet"/>
      <w:lvlText w:val="•"/>
      <w:lvlJc w:val="left"/>
      <w:pPr>
        <w:ind w:left="2179" w:hanging="274"/>
      </w:pPr>
      <w:rPr>
        <w:rFonts w:hint="default"/>
        <w:lang w:val="uk-UA" w:eastAsia="en-US" w:bidi="ar-SA"/>
      </w:rPr>
    </w:lvl>
    <w:lvl w:ilvl="3" w:tplc="DEDE9D56">
      <w:numFmt w:val="bullet"/>
      <w:lvlText w:val="•"/>
      <w:lvlJc w:val="left"/>
      <w:pPr>
        <w:ind w:left="3129" w:hanging="274"/>
      </w:pPr>
      <w:rPr>
        <w:rFonts w:hint="default"/>
        <w:lang w:val="uk-UA" w:eastAsia="en-US" w:bidi="ar-SA"/>
      </w:rPr>
    </w:lvl>
    <w:lvl w:ilvl="4" w:tplc="8A844BF8">
      <w:numFmt w:val="bullet"/>
      <w:lvlText w:val="•"/>
      <w:lvlJc w:val="left"/>
      <w:pPr>
        <w:ind w:left="4079" w:hanging="274"/>
      </w:pPr>
      <w:rPr>
        <w:rFonts w:hint="default"/>
        <w:lang w:val="uk-UA" w:eastAsia="en-US" w:bidi="ar-SA"/>
      </w:rPr>
    </w:lvl>
    <w:lvl w:ilvl="5" w:tplc="C1FA0DDE">
      <w:numFmt w:val="bullet"/>
      <w:lvlText w:val="•"/>
      <w:lvlJc w:val="left"/>
      <w:pPr>
        <w:ind w:left="5029" w:hanging="274"/>
      </w:pPr>
      <w:rPr>
        <w:rFonts w:hint="default"/>
        <w:lang w:val="uk-UA" w:eastAsia="en-US" w:bidi="ar-SA"/>
      </w:rPr>
    </w:lvl>
    <w:lvl w:ilvl="6" w:tplc="7CE00264">
      <w:numFmt w:val="bullet"/>
      <w:lvlText w:val="•"/>
      <w:lvlJc w:val="left"/>
      <w:pPr>
        <w:ind w:left="5979" w:hanging="274"/>
      </w:pPr>
      <w:rPr>
        <w:rFonts w:hint="default"/>
        <w:lang w:val="uk-UA" w:eastAsia="en-US" w:bidi="ar-SA"/>
      </w:rPr>
    </w:lvl>
    <w:lvl w:ilvl="7" w:tplc="387A0A3A">
      <w:numFmt w:val="bullet"/>
      <w:lvlText w:val="•"/>
      <w:lvlJc w:val="left"/>
      <w:pPr>
        <w:ind w:left="6929" w:hanging="274"/>
      </w:pPr>
      <w:rPr>
        <w:rFonts w:hint="default"/>
        <w:lang w:val="uk-UA" w:eastAsia="en-US" w:bidi="ar-SA"/>
      </w:rPr>
    </w:lvl>
    <w:lvl w:ilvl="8" w:tplc="9188B918">
      <w:numFmt w:val="bullet"/>
      <w:lvlText w:val="•"/>
      <w:lvlJc w:val="left"/>
      <w:pPr>
        <w:ind w:left="7879" w:hanging="274"/>
      </w:pPr>
      <w:rPr>
        <w:rFonts w:hint="default"/>
        <w:lang w:val="uk-UA" w:eastAsia="en-US" w:bidi="ar-SA"/>
      </w:rPr>
    </w:lvl>
  </w:abstractNum>
  <w:abstractNum w:abstractNumId="3">
    <w:nsid w:val="70106E4F"/>
    <w:multiLevelType w:val="hybridMultilevel"/>
    <w:tmpl w:val="7722B4D6"/>
    <w:lvl w:ilvl="0" w:tplc="D2046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612E80"/>
    <w:multiLevelType w:val="hybridMultilevel"/>
    <w:tmpl w:val="0B72944E"/>
    <w:lvl w:ilvl="0" w:tplc="379EF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9A7"/>
    <w:rsid w:val="000109D4"/>
    <w:rsid w:val="00015EDD"/>
    <w:rsid w:val="000177B8"/>
    <w:rsid w:val="00022358"/>
    <w:rsid w:val="00027A85"/>
    <w:rsid w:val="00055325"/>
    <w:rsid w:val="000571FE"/>
    <w:rsid w:val="00075011"/>
    <w:rsid w:val="000853A4"/>
    <w:rsid w:val="000A0A89"/>
    <w:rsid w:val="000A200C"/>
    <w:rsid w:val="000C407D"/>
    <w:rsid w:val="000E2BB7"/>
    <w:rsid w:val="001024A5"/>
    <w:rsid w:val="00104B25"/>
    <w:rsid w:val="00123C7A"/>
    <w:rsid w:val="00124C7B"/>
    <w:rsid w:val="001453E5"/>
    <w:rsid w:val="0014549A"/>
    <w:rsid w:val="00146FFA"/>
    <w:rsid w:val="00147384"/>
    <w:rsid w:val="00170B6C"/>
    <w:rsid w:val="0017597D"/>
    <w:rsid w:val="00176E7C"/>
    <w:rsid w:val="001836A5"/>
    <w:rsid w:val="0019392D"/>
    <w:rsid w:val="00196034"/>
    <w:rsid w:val="001C197E"/>
    <w:rsid w:val="001D3AC2"/>
    <w:rsid w:val="00205384"/>
    <w:rsid w:val="00205BA6"/>
    <w:rsid w:val="002116DB"/>
    <w:rsid w:val="00212267"/>
    <w:rsid w:val="00225309"/>
    <w:rsid w:val="00225974"/>
    <w:rsid w:val="00233680"/>
    <w:rsid w:val="00240FD8"/>
    <w:rsid w:val="00260AB4"/>
    <w:rsid w:val="002639B6"/>
    <w:rsid w:val="00264F07"/>
    <w:rsid w:val="0026597C"/>
    <w:rsid w:val="002775BE"/>
    <w:rsid w:val="002849D9"/>
    <w:rsid w:val="0029068E"/>
    <w:rsid w:val="002A7D30"/>
    <w:rsid w:val="002B1AFB"/>
    <w:rsid w:val="002C5FE2"/>
    <w:rsid w:val="002D35A6"/>
    <w:rsid w:val="002E6BB5"/>
    <w:rsid w:val="002F1FCA"/>
    <w:rsid w:val="002F4925"/>
    <w:rsid w:val="003069DD"/>
    <w:rsid w:val="00333546"/>
    <w:rsid w:val="00362EB2"/>
    <w:rsid w:val="003648B4"/>
    <w:rsid w:val="00372F18"/>
    <w:rsid w:val="00382EFA"/>
    <w:rsid w:val="00383536"/>
    <w:rsid w:val="00393405"/>
    <w:rsid w:val="003A4520"/>
    <w:rsid w:val="003B47E9"/>
    <w:rsid w:val="003B7419"/>
    <w:rsid w:val="003C0DE3"/>
    <w:rsid w:val="003C6B40"/>
    <w:rsid w:val="003D64DF"/>
    <w:rsid w:val="003D7A97"/>
    <w:rsid w:val="003D7F7A"/>
    <w:rsid w:val="003E75F6"/>
    <w:rsid w:val="003F0B2B"/>
    <w:rsid w:val="003F27EF"/>
    <w:rsid w:val="00420A1B"/>
    <w:rsid w:val="00431E8F"/>
    <w:rsid w:val="00441229"/>
    <w:rsid w:val="00442313"/>
    <w:rsid w:val="004436C8"/>
    <w:rsid w:val="00447B9B"/>
    <w:rsid w:val="00451C8D"/>
    <w:rsid w:val="00454FA6"/>
    <w:rsid w:val="00456E66"/>
    <w:rsid w:val="004610A3"/>
    <w:rsid w:val="00470812"/>
    <w:rsid w:val="004917E1"/>
    <w:rsid w:val="00496F3B"/>
    <w:rsid w:val="004B378D"/>
    <w:rsid w:val="004B4C70"/>
    <w:rsid w:val="004E1F4A"/>
    <w:rsid w:val="004E3539"/>
    <w:rsid w:val="00500D66"/>
    <w:rsid w:val="00500E75"/>
    <w:rsid w:val="0051057C"/>
    <w:rsid w:val="005122E4"/>
    <w:rsid w:val="00516126"/>
    <w:rsid w:val="005231A0"/>
    <w:rsid w:val="00525E42"/>
    <w:rsid w:val="00544828"/>
    <w:rsid w:val="00547EF5"/>
    <w:rsid w:val="00555B31"/>
    <w:rsid w:val="005759F4"/>
    <w:rsid w:val="00580A8C"/>
    <w:rsid w:val="00580DB8"/>
    <w:rsid w:val="005A6320"/>
    <w:rsid w:val="005A7DD0"/>
    <w:rsid w:val="005B30B7"/>
    <w:rsid w:val="005B6BB6"/>
    <w:rsid w:val="005F48B9"/>
    <w:rsid w:val="00622BE7"/>
    <w:rsid w:val="00630E08"/>
    <w:rsid w:val="00653977"/>
    <w:rsid w:val="00657D08"/>
    <w:rsid w:val="006971C1"/>
    <w:rsid w:val="006973DB"/>
    <w:rsid w:val="006A36F6"/>
    <w:rsid w:val="006B7B91"/>
    <w:rsid w:val="006D0EE4"/>
    <w:rsid w:val="006D0F47"/>
    <w:rsid w:val="006D4BE5"/>
    <w:rsid w:val="006D5A81"/>
    <w:rsid w:val="006F2B06"/>
    <w:rsid w:val="006F4558"/>
    <w:rsid w:val="006F680B"/>
    <w:rsid w:val="007106F4"/>
    <w:rsid w:val="00725C19"/>
    <w:rsid w:val="00741E29"/>
    <w:rsid w:val="007455C6"/>
    <w:rsid w:val="007479DC"/>
    <w:rsid w:val="007651E8"/>
    <w:rsid w:val="00766AD4"/>
    <w:rsid w:val="007735D3"/>
    <w:rsid w:val="007762E3"/>
    <w:rsid w:val="00783D96"/>
    <w:rsid w:val="00784241"/>
    <w:rsid w:val="00786698"/>
    <w:rsid w:val="00786E52"/>
    <w:rsid w:val="00796208"/>
    <w:rsid w:val="007C60BF"/>
    <w:rsid w:val="007D775C"/>
    <w:rsid w:val="007F4DB4"/>
    <w:rsid w:val="008170E1"/>
    <w:rsid w:val="00817282"/>
    <w:rsid w:val="0082588F"/>
    <w:rsid w:val="00825E54"/>
    <w:rsid w:val="008370F8"/>
    <w:rsid w:val="00840B74"/>
    <w:rsid w:val="00840C3D"/>
    <w:rsid w:val="00842895"/>
    <w:rsid w:val="00843449"/>
    <w:rsid w:val="008463F5"/>
    <w:rsid w:val="008518AD"/>
    <w:rsid w:val="00864522"/>
    <w:rsid w:val="00882329"/>
    <w:rsid w:val="00887E82"/>
    <w:rsid w:val="008938D8"/>
    <w:rsid w:val="008A0E7B"/>
    <w:rsid w:val="008A4016"/>
    <w:rsid w:val="008A56BB"/>
    <w:rsid w:val="008C4AB8"/>
    <w:rsid w:val="008D1E3E"/>
    <w:rsid w:val="00913DA9"/>
    <w:rsid w:val="00923BCF"/>
    <w:rsid w:val="00934F93"/>
    <w:rsid w:val="00944397"/>
    <w:rsid w:val="009458AD"/>
    <w:rsid w:val="00947D3A"/>
    <w:rsid w:val="00952983"/>
    <w:rsid w:val="00957904"/>
    <w:rsid w:val="009655F2"/>
    <w:rsid w:val="00965A37"/>
    <w:rsid w:val="00990610"/>
    <w:rsid w:val="00991752"/>
    <w:rsid w:val="00992CFE"/>
    <w:rsid w:val="009B2056"/>
    <w:rsid w:val="009B50F9"/>
    <w:rsid w:val="009C0D27"/>
    <w:rsid w:val="009C395D"/>
    <w:rsid w:val="009C773B"/>
    <w:rsid w:val="009D1E34"/>
    <w:rsid w:val="009E1F27"/>
    <w:rsid w:val="009E2468"/>
    <w:rsid w:val="00A0009F"/>
    <w:rsid w:val="00A07C3C"/>
    <w:rsid w:val="00A1009C"/>
    <w:rsid w:val="00A13890"/>
    <w:rsid w:val="00A16595"/>
    <w:rsid w:val="00A172F0"/>
    <w:rsid w:val="00A42676"/>
    <w:rsid w:val="00A507E8"/>
    <w:rsid w:val="00A66279"/>
    <w:rsid w:val="00A82BC6"/>
    <w:rsid w:val="00A9530C"/>
    <w:rsid w:val="00AB4D6C"/>
    <w:rsid w:val="00AC2ECB"/>
    <w:rsid w:val="00AE12B0"/>
    <w:rsid w:val="00AE4057"/>
    <w:rsid w:val="00AF1BB5"/>
    <w:rsid w:val="00B05AFC"/>
    <w:rsid w:val="00B17419"/>
    <w:rsid w:val="00B227BB"/>
    <w:rsid w:val="00B33562"/>
    <w:rsid w:val="00B54B6B"/>
    <w:rsid w:val="00B6082C"/>
    <w:rsid w:val="00B631E7"/>
    <w:rsid w:val="00B84CCE"/>
    <w:rsid w:val="00B86E62"/>
    <w:rsid w:val="00BA5893"/>
    <w:rsid w:val="00BB7628"/>
    <w:rsid w:val="00BC1038"/>
    <w:rsid w:val="00BD1767"/>
    <w:rsid w:val="00BD1A92"/>
    <w:rsid w:val="00BD299A"/>
    <w:rsid w:val="00BD3D5B"/>
    <w:rsid w:val="00BE05B7"/>
    <w:rsid w:val="00BE3091"/>
    <w:rsid w:val="00BE39C1"/>
    <w:rsid w:val="00BE759B"/>
    <w:rsid w:val="00BF03D0"/>
    <w:rsid w:val="00C01BEE"/>
    <w:rsid w:val="00C0381A"/>
    <w:rsid w:val="00C135D7"/>
    <w:rsid w:val="00C31AD8"/>
    <w:rsid w:val="00C33F9D"/>
    <w:rsid w:val="00C40AE1"/>
    <w:rsid w:val="00C4419D"/>
    <w:rsid w:val="00C5536B"/>
    <w:rsid w:val="00C62DCE"/>
    <w:rsid w:val="00C63D7F"/>
    <w:rsid w:val="00C823E7"/>
    <w:rsid w:val="00C87ADC"/>
    <w:rsid w:val="00C97A79"/>
    <w:rsid w:val="00CA4538"/>
    <w:rsid w:val="00CA6C10"/>
    <w:rsid w:val="00CB7731"/>
    <w:rsid w:val="00CC5968"/>
    <w:rsid w:val="00CD0DE6"/>
    <w:rsid w:val="00CD5235"/>
    <w:rsid w:val="00CE29CB"/>
    <w:rsid w:val="00CE3A34"/>
    <w:rsid w:val="00CE688E"/>
    <w:rsid w:val="00D04CA6"/>
    <w:rsid w:val="00D3198D"/>
    <w:rsid w:val="00D339FF"/>
    <w:rsid w:val="00D34108"/>
    <w:rsid w:val="00D40C79"/>
    <w:rsid w:val="00D64D3E"/>
    <w:rsid w:val="00D708DB"/>
    <w:rsid w:val="00D77227"/>
    <w:rsid w:val="00D7762E"/>
    <w:rsid w:val="00D84257"/>
    <w:rsid w:val="00D87557"/>
    <w:rsid w:val="00D87F20"/>
    <w:rsid w:val="00DB2809"/>
    <w:rsid w:val="00DD4140"/>
    <w:rsid w:val="00DE5089"/>
    <w:rsid w:val="00DF7095"/>
    <w:rsid w:val="00E233BF"/>
    <w:rsid w:val="00E23FEE"/>
    <w:rsid w:val="00E2543C"/>
    <w:rsid w:val="00E30DAF"/>
    <w:rsid w:val="00E338F5"/>
    <w:rsid w:val="00E45DB4"/>
    <w:rsid w:val="00E65CC0"/>
    <w:rsid w:val="00E76500"/>
    <w:rsid w:val="00E80C76"/>
    <w:rsid w:val="00E84273"/>
    <w:rsid w:val="00E858A7"/>
    <w:rsid w:val="00E92670"/>
    <w:rsid w:val="00EA3CA2"/>
    <w:rsid w:val="00EA4F36"/>
    <w:rsid w:val="00ED3CF4"/>
    <w:rsid w:val="00EE022D"/>
    <w:rsid w:val="00EE6A66"/>
    <w:rsid w:val="00EF42A7"/>
    <w:rsid w:val="00F1249A"/>
    <w:rsid w:val="00F31B98"/>
    <w:rsid w:val="00F405CC"/>
    <w:rsid w:val="00F4353F"/>
    <w:rsid w:val="00F44106"/>
    <w:rsid w:val="00F53247"/>
    <w:rsid w:val="00F60F6C"/>
    <w:rsid w:val="00F62C52"/>
    <w:rsid w:val="00F66E07"/>
    <w:rsid w:val="00F6783C"/>
    <w:rsid w:val="00F70D45"/>
    <w:rsid w:val="00F71916"/>
    <w:rsid w:val="00F73733"/>
    <w:rsid w:val="00F930DD"/>
    <w:rsid w:val="00F93438"/>
    <w:rsid w:val="00FC215B"/>
    <w:rsid w:val="00FC5189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CAE356-CF0B-4B9A-95BD-8641114C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66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796208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796208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paragraph" w:styleId="a8">
    <w:name w:val="Balloon Text"/>
    <w:basedOn w:val="a"/>
    <w:link w:val="a9"/>
    <w:rsid w:val="007479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479DC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F48B9"/>
    <w:pPr>
      <w:ind w:left="720"/>
      <w:contextualSpacing/>
    </w:pPr>
  </w:style>
  <w:style w:type="paragraph" w:customStyle="1" w:styleId="ab">
    <w:name w:val="Стиль"/>
    <w:rsid w:val="00F4353F"/>
    <w:rPr>
      <w:rFonts w:cs="Vrinda"/>
      <w:lang w:val="en-US" w:eastAsia="ru-RU" w:bidi="bn-BD"/>
    </w:rPr>
  </w:style>
  <w:style w:type="character" w:styleId="ac">
    <w:name w:val="Emphasis"/>
    <w:basedOn w:val="a0"/>
    <w:uiPriority w:val="20"/>
    <w:qFormat/>
    <w:rsid w:val="00015EDD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B76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Voronko_Ira</cp:lastModifiedBy>
  <cp:revision>3</cp:revision>
  <cp:lastPrinted>2026-02-25T10:26:00Z</cp:lastPrinted>
  <dcterms:created xsi:type="dcterms:W3CDTF">2026-03-04T14:15:00Z</dcterms:created>
  <dcterms:modified xsi:type="dcterms:W3CDTF">2026-03-04T14:18:00Z</dcterms:modified>
</cp:coreProperties>
</file>